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AA" w:rsidRDefault="008971AA">
      <w:pPr>
        <w:spacing w:after="200" w:line="276" w:lineRule="auto"/>
        <w:rPr>
          <w:rFonts w:cs="Calibri"/>
        </w:rPr>
      </w:pPr>
      <w:r>
        <w:rPr>
          <w:rFonts w:cs="Calibri"/>
        </w:rPr>
        <w:t>0703534030 4mikrorayonda Bolmartim yaninda fransiz lahiyeli 3 otagli temirli menzil satilir(balkon tikilib gapilar pencereler doweme deyiwilib bahali materiallarnan) Cixariwi var .Giymeti 91000 manat Real aliciya cuzi endirim olunacag.5.4 90000</w:t>
      </w:r>
    </w:p>
    <w:p w:rsidR="008971AA" w:rsidRDefault="008971AA">
      <w:pPr>
        <w:spacing w:after="200" w:line="276" w:lineRule="auto"/>
        <w:rPr>
          <w:rFonts w:cs="Calibri"/>
        </w:rPr>
      </w:pPr>
      <w:r>
        <w:rPr>
          <w:rFonts w:cs="Calibri"/>
        </w:rPr>
        <w:t>TƏCİLİ Mənzil satılır...............</w:t>
      </w:r>
    </w:p>
    <w:p w:rsidR="008971AA" w:rsidRPr="008B7542" w:rsidRDefault="008971AA">
      <w:pPr>
        <w:spacing w:after="200" w:line="276" w:lineRule="auto"/>
        <w:rPr>
          <w:rFonts w:cs="Calibri"/>
        </w:rPr>
      </w:pPr>
      <w:r>
        <w:rPr>
          <w:rFonts w:cs="Calibri"/>
        </w:rPr>
        <w:t>Bakı şəhəri,Nəsimi rayonu,4-cü MKR-da 5 mərtəbəli köhnə tikilinin 4-cü mərtəbəsində RADNOY 3 otaq ƏLA TƏMİRLİ MƏNZİL TƏCİLİ SATILIR.Mənzil ORTA blok-dur.Qaz,Su,işıq daimdir.İstilik sistemi kombidir.DAHA ƏTRAFLI MƏLUMAT ÜÇÜN ZƏNG EDİN.........</w:t>
      </w:r>
    </w:p>
    <w:p w:rsidR="008971AA" w:rsidRDefault="008971AA">
      <w:pPr>
        <w:spacing w:after="200" w:line="276" w:lineRule="auto"/>
        <w:rPr>
          <w:rFonts w:cs="Calibri"/>
          <w:lang w:val="az-Cyrl-AZ"/>
        </w:rPr>
      </w:pPr>
      <w:r>
        <w:rPr>
          <w:rFonts w:cs="Calibri"/>
          <w:lang w:val="az-Cyrl-AZ"/>
        </w:rPr>
        <w:t>ÇOX TƏCİLİ ƏLA QİYMƏT KÖHNƏ TİKİLİ.......</w:t>
      </w:r>
    </w:p>
    <w:p w:rsidR="008971AA" w:rsidRPr="008B7542" w:rsidRDefault="008971AA" w:rsidP="008B7542">
      <w:pPr>
        <w:spacing w:after="200" w:line="276" w:lineRule="auto"/>
        <w:rPr>
          <w:rFonts w:cs="Calibri"/>
          <w:lang w:val="az-Cyrl-AZ"/>
        </w:rPr>
      </w:pPr>
      <w:r>
        <w:rPr>
          <w:rFonts w:cs="Calibri"/>
          <w:lang w:val="az-Cyrl-AZ"/>
        </w:rPr>
        <w:t>4-cü mkr-da 5 mərtəbəliköhnə tikilinin 4-cü mərtəbəsində RADOY 3 otaq Əla  təmirli mənzil təcili satılır.Mənzil ORTA blokdur.Əmlak bazarında  bu qiymətə Radnoy 3 otaq az olur.</w:t>
      </w:r>
      <w:r w:rsidRPr="008B7542">
        <w:rPr>
          <w:rFonts w:cs="Calibri"/>
          <w:lang w:val="az-Cyrl-AZ"/>
        </w:rPr>
        <w:t xml:space="preserve"> Qaz,Su,işıq daimdir.İstilik sistemi kombidir.DAHA ƏTRAFLI MƏLUMAT ÜÇÜN ZƏNG EDİN.........</w:t>
      </w:r>
    </w:p>
    <w:p w:rsidR="008971AA" w:rsidRPr="008B7542" w:rsidRDefault="008971AA">
      <w:pPr>
        <w:spacing w:after="200" w:line="276" w:lineRule="auto"/>
        <w:rPr>
          <w:rFonts w:cs="Calibri"/>
          <w:lang w:val="az-Cyrl-AZ"/>
        </w:rPr>
      </w:pPr>
    </w:p>
    <w:p w:rsidR="008971AA" w:rsidRPr="008B7542" w:rsidRDefault="008971AA">
      <w:pPr>
        <w:spacing w:after="200" w:line="276" w:lineRule="auto"/>
        <w:rPr>
          <w:rFonts w:cs="Calibri"/>
          <w:lang w:val="az-Cyrl-AZ"/>
        </w:rPr>
      </w:pPr>
    </w:p>
    <w:p w:rsidR="008971AA" w:rsidRPr="008B7542" w:rsidRDefault="008971AA">
      <w:pPr>
        <w:spacing w:after="200" w:line="276" w:lineRule="auto"/>
        <w:rPr>
          <w:rFonts w:cs="Calibri"/>
          <w:lang w:val="az-Cyrl-AZ"/>
        </w:rPr>
      </w:pPr>
    </w:p>
    <w:sectPr w:rsidR="008971AA" w:rsidRPr="008B7542" w:rsidSect="0063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44"/>
    <w:rsid w:val="00635001"/>
    <w:rsid w:val="008971AA"/>
    <w:rsid w:val="008B7542"/>
    <w:rsid w:val="00F23A75"/>
    <w:rsid w:val="00F6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124</Words>
  <Characters>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Mehrac Orucov</cp:lastModifiedBy>
  <cp:revision>2</cp:revision>
  <dcterms:created xsi:type="dcterms:W3CDTF">2020-07-04T14:05:00Z</dcterms:created>
  <dcterms:modified xsi:type="dcterms:W3CDTF">2020-07-04T14:07:00Z</dcterms:modified>
</cp:coreProperties>
</file>