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03" w:rsidRPr="00625674" w:rsidRDefault="007D7603">
      <w:pPr>
        <w:spacing w:after="200" w:line="276" w:lineRule="auto"/>
        <w:rPr>
          <w:rFonts w:cs="Calibri"/>
          <w:lang w:val="en-US"/>
        </w:rPr>
      </w:pPr>
      <w:r>
        <w:rPr>
          <w:rFonts w:cs="Calibri"/>
        </w:rPr>
        <w:t xml:space="preserve">Yeni yasamalda Esed Ehmedov kucesinde yerlewen Serur mtk-nin 21/5 mertebesinde qanuni 4 otaqli ev deyerinden cox awagi tecili satilir. </w:t>
      </w:r>
      <w:r w:rsidRPr="00625674">
        <w:rPr>
          <w:rFonts w:cs="Calibri"/>
          <w:lang w:val="en-US"/>
        </w:rPr>
        <w:t>Menzilin dowemesi parketdi,3 eyvani, 2sanuzel qovwagi, tv, internet, telefonu ve.s yawayiw ucun her bir seraiti var. Bahali taxtadan metbex mebeli ve kalidorda paltar wkafi evde qalacaq. Qiymetde razilawmaq olar fikriniz ciddi olsa+ 994557504303</w:t>
      </w:r>
    </w:p>
    <w:p w:rsidR="007D7603" w:rsidRPr="00625674" w:rsidRDefault="007D7603">
      <w:pPr>
        <w:spacing w:after="200" w:line="276" w:lineRule="auto"/>
        <w:rPr>
          <w:rFonts w:cs="Calibri"/>
          <w:lang w:val="en-US"/>
        </w:rPr>
      </w:pPr>
      <w:r w:rsidRPr="00625674">
        <w:rPr>
          <w:rFonts w:cs="Calibri"/>
          <w:lang w:val="en-US"/>
        </w:rPr>
        <w:t xml:space="preserve">TƏCİLİ </w:t>
      </w:r>
      <w:r>
        <w:rPr>
          <w:rFonts w:cs="Calibri"/>
          <w:lang w:val="en-US"/>
        </w:rPr>
        <w:t>QAZ+KUP</w:t>
      </w:r>
      <w:r>
        <w:rPr>
          <w:rFonts w:cs="Calibri"/>
          <w:lang w:val="az-Cyrl-AZ"/>
        </w:rPr>
        <w:t xml:space="preserve">ÇI </w:t>
      </w:r>
      <w:r w:rsidRPr="00625674">
        <w:rPr>
          <w:rFonts w:cs="Calibri"/>
          <w:lang w:val="en-US"/>
        </w:rPr>
        <w:t>MƏNZİL SATILIR..................</w:t>
      </w:r>
    </w:p>
    <w:p w:rsidR="007D7603" w:rsidRDefault="007D7603">
      <w:pPr>
        <w:spacing w:after="200" w:line="276" w:lineRule="auto"/>
        <w:rPr>
          <w:rFonts w:cs="Calibri"/>
        </w:rPr>
      </w:pPr>
      <w:r>
        <w:rPr>
          <w:rFonts w:cs="Calibri"/>
        </w:rPr>
        <w:t>Bakı şəhəri,Yasamal rayonu,Yeni Yasamlın girəcəyində(Bazar Storenin üstündəki bina) yerləşən 21 mərtəbəli Yeni tikilinin 5-ci mərtəbəsində 145 kv.m 4 otaq(Radnoy ) ƏLA TƏMİRLİ MƏNZİL SATILIR.Mənzilin döşəməsi parketdir.Mənzildə 3 eyvan,2 sanuzel mövcudur.Yaşamaq üçün hər bir şərait mövcudur.Binada qaz,su,işıq daimidir.Lift,yer altıparkin,mühafizə 24 saat fəaliyyət göstəri.Mənzilirn balokonlarınin hamsı Həyətə baxır.BaKUPÇA lkonların həyətə baxmasına baxmayaraq ev gün tutur.Binanın geniş və sakit həyəti var.KUPÇA VAR.(Lakin götürməyiblər)DAHA ƏTRAFLI MƏLUMAT ÜÇÜN ZƏNG EDİN.</w:t>
      </w:r>
    </w:p>
    <w:p w:rsidR="007D7603" w:rsidRDefault="007D7603">
      <w:pPr>
        <w:spacing w:after="200" w:line="276" w:lineRule="auto"/>
        <w:rPr>
          <w:rFonts w:cs="Calibri"/>
        </w:rPr>
      </w:pPr>
      <w:r>
        <w:rPr>
          <w:rFonts w:cs="Calibri"/>
        </w:rPr>
        <w:t>TƏCİLİ QAZ+KUPÇALI MƏNZİL SATILIR...................</w:t>
      </w:r>
    </w:p>
    <w:p w:rsidR="007D7603" w:rsidRDefault="007D7603">
      <w:pPr>
        <w:spacing w:after="200" w:line="276" w:lineRule="auto"/>
        <w:rPr>
          <w:rFonts w:cs="Calibri"/>
        </w:rPr>
      </w:pPr>
      <w:r>
        <w:rPr>
          <w:rFonts w:cs="Calibri"/>
        </w:rPr>
        <w:t>Yeni Yasamalda,Bazar Storenin üstündəki binada 21 mərtəbəli Yeni tikilinin 5-ci mərtəbəsində 4 otaq(RADNOY) 145 kv.m Yaxşı təmirili mənzil təcili satılır.Mənzilin döşəməsi parketdir.Mənzilin 3 eyvan,2 sanuzeli var.Mənzildə Yaşamaq üçün hər birşərait var.Binada qaz,Su,işıq damidir.İstilik sistemi kombidir.Binada 24 saat lift,yeraltı dayanacaq,mühafizə fəaliyyət göstərir.Mənzil gün tutan mənzildir.KUPÇA VAR.DAHA ƏTRAFLI MƏLUMAT ÜÇÜN ZƏNG EDİN.............</w:t>
      </w:r>
    </w:p>
    <w:sectPr w:rsidR="007D7603" w:rsidSect="00276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9D3"/>
    <w:rsid w:val="00276FE8"/>
    <w:rsid w:val="005D4FE1"/>
    <w:rsid w:val="00625674"/>
    <w:rsid w:val="007D7603"/>
    <w:rsid w:val="00B619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227</Words>
  <Characters>1295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Mehrac Orucov</cp:lastModifiedBy>
  <cp:revision>2</cp:revision>
  <dcterms:created xsi:type="dcterms:W3CDTF">2020-07-04T08:32:00Z</dcterms:created>
  <dcterms:modified xsi:type="dcterms:W3CDTF">2020-07-04T08:37:00Z</dcterms:modified>
</cp:coreProperties>
</file>